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C1777" w14:textId="77777777" w:rsidR="004529D7" w:rsidRPr="00AD064E" w:rsidRDefault="00281F79">
      <w:pPr>
        <w:rPr>
          <w:b/>
        </w:rPr>
      </w:pPr>
      <w:r>
        <w:rPr>
          <w:b/>
        </w:rPr>
        <w:t xml:space="preserve">EBIOZ - </w:t>
      </w:r>
      <w:r w:rsidR="00AD064E" w:rsidRPr="00AD064E">
        <w:rPr>
          <w:b/>
        </w:rPr>
        <w:t>Reply to the reviewers’ comments</w:t>
      </w:r>
      <w:r w:rsidR="008917CB">
        <w:rPr>
          <w:b/>
        </w:rPr>
        <w:t xml:space="preserve"> (</w:t>
      </w:r>
      <w:r w:rsidR="008917CB" w:rsidRPr="008917CB">
        <w:rPr>
          <w:b/>
          <w:highlight w:val="yellow"/>
        </w:rPr>
        <w:t xml:space="preserve">all </w:t>
      </w:r>
      <w:r w:rsidR="008C5C71">
        <w:rPr>
          <w:b/>
          <w:highlight w:val="yellow"/>
        </w:rPr>
        <w:t xml:space="preserve">the </w:t>
      </w:r>
      <w:r w:rsidR="008917CB" w:rsidRPr="008917CB">
        <w:rPr>
          <w:b/>
          <w:highlight w:val="yellow"/>
        </w:rPr>
        <w:t xml:space="preserve">changes must </w:t>
      </w:r>
      <w:r w:rsidR="008C5C71">
        <w:rPr>
          <w:b/>
          <w:highlight w:val="yellow"/>
        </w:rPr>
        <w:t xml:space="preserve">also </w:t>
      </w:r>
      <w:r w:rsidR="008917CB" w:rsidRPr="008917CB">
        <w:rPr>
          <w:b/>
          <w:highlight w:val="yellow"/>
        </w:rPr>
        <w:t>be highlighted in yellow in the revised manuscript</w:t>
      </w:r>
      <w:r w:rsidR="008917CB">
        <w:rPr>
          <w:b/>
        </w:rPr>
        <w:t>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5220"/>
        <w:gridCol w:w="4230"/>
        <w:gridCol w:w="2340"/>
      </w:tblGrid>
      <w:tr w:rsidR="00AD064E" w:rsidRPr="00AD064E" w14:paraId="55A3EB84" w14:textId="77777777" w:rsidTr="00AD064E">
        <w:tc>
          <w:tcPr>
            <w:tcW w:w="1170" w:type="dxa"/>
          </w:tcPr>
          <w:p w14:paraId="2A9D27BE" w14:textId="77777777" w:rsidR="00AD064E" w:rsidRPr="00AD064E" w:rsidRDefault="00AD064E" w:rsidP="00AD064E">
            <w:pPr>
              <w:spacing w:after="0" w:line="240" w:lineRule="auto"/>
            </w:pPr>
            <w:r w:rsidRPr="00AD064E">
              <w:t>Reviewer Number</w:t>
            </w:r>
          </w:p>
        </w:tc>
        <w:tc>
          <w:tcPr>
            <w:tcW w:w="5220" w:type="dxa"/>
          </w:tcPr>
          <w:p w14:paraId="6A0A72FF" w14:textId="77777777" w:rsidR="00AD064E" w:rsidRPr="00AD064E" w:rsidRDefault="00AD064E" w:rsidP="00AD064E">
            <w:pPr>
              <w:spacing w:after="0" w:line="240" w:lineRule="auto"/>
            </w:pPr>
            <w:r w:rsidRPr="00AD064E">
              <w:t>Original comments of the reviewer</w:t>
            </w:r>
          </w:p>
        </w:tc>
        <w:tc>
          <w:tcPr>
            <w:tcW w:w="4230" w:type="dxa"/>
          </w:tcPr>
          <w:p w14:paraId="2DEA8BB6" w14:textId="77777777" w:rsidR="00AD064E" w:rsidRPr="00AD064E" w:rsidRDefault="00AD064E" w:rsidP="00AD064E">
            <w:pPr>
              <w:spacing w:after="0" w:line="240" w:lineRule="auto"/>
            </w:pPr>
            <w:r w:rsidRPr="00AD064E">
              <w:t>Reply by the author(s)</w:t>
            </w:r>
          </w:p>
        </w:tc>
        <w:tc>
          <w:tcPr>
            <w:tcW w:w="2340" w:type="dxa"/>
          </w:tcPr>
          <w:p w14:paraId="19FE8E40" w14:textId="77777777" w:rsidR="00AD064E" w:rsidRPr="00AD064E" w:rsidRDefault="00AD064E" w:rsidP="00AD064E">
            <w:pPr>
              <w:spacing w:after="0" w:line="240" w:lineRule="auto"/>
            </w:pPr>
            <w:r w:rsidRPr="00AD064E">
              <w:t>Changes done on page number and line number</w:t>
            </w:r>
            <w:r w:rsidR="00FF625F">
              <w:t>*</w:t>
            </w:r>
          </w:p>
        </w:tc>
      </w:tr>
      <w:tr w:rsidR="00AD064E" w:rsidRPr="00AD064E" w14:paraId="310D3BBB" w14:textId="77777777" w:rsidTr="00AD064E">
        <w:tc>
          <w:tcPr>
            <w:tcW w:w="1170" w:type="dxa"/>
          </w:tcPr>
          <w:p w14:paraId="0C8EFE9F" w14:textId="77777777" w:rsidR="00AD064E" w:rsidRPr="00E131C7" w:rsidRDefault="00AD064E" w:rsidP="00E131C7">
            <w:pPr>
              <w:rPr>
                <w:b/>
                <w:bCs/>
                <w:u w:val="single"/>
              </w:rPr>
            </w:pPr>
          </w:p>
        </w:tc>
        <w:tc>
          <w:tcPr>
            <w:tcW w:w="5220" w:type="dxa"/>
          </w:tcPr>
          <w:p w14:paraId="64CAE12B" w14:textId="77777777" w:rsidR="00AD064E" w:rsidRPr="00AD064E" w:rsidRDefault="00AD064E" w:rsidP="00E131C7"/>
        </w:tc>
        <w:tc>
          <w:tcPr>
            <w:tcW w:w="4230" w:type="dxa"/>
          </w:tcPr>
          <w:p w14:paraId="562D0C6E" w14:textId="77777777" w:rsidR="00AD064E" w:rsidRPr="00AD064E" w:rsidRDefault="00AD064E" w:rsidP="00E131C7"/>
        </w:tc>
        <w:tc>
          <w:tcPr>
            <w:tcW w:w="2340" w:type="dxa"/>
          </w:tcPr>
          <w:p w14:paraId="1942C1B0" w14:textId="77777777" w:rsidR="00AD064E" w:rsidRPr="00AD064E" w:rsidRDefault="00AD064E" w:rsidP="00AD064E">
            <w:pPr>
              <w:spacing w:after="0" w:line="240" w:lineRule="auto"/>
            </w:pPr>
          </w:p>
        </w:tc>
      </w:tr>
      <w:tr w:rsidR="00AD064E" w:rsidRPr="00AD064E" w14:paraId="7C7D1602" w14:textId="77777777" w:rsidTr="00AD064E">
        <w:tc>
          <w:tcPr>
            <w:tcW w:w="1170" w:type="dxa"/>
          </w:tcPr>
          <w:p w14:paraId="63B930A6" w14:textId="77777777" w:rsidR="00AD064E" w:rsidRPr="00AD064E" w:rsidRDefault="00AD064E" w:rsidP="00AD064E">
            <w:pPr>
              <w:spacing w:after="0" w:line="240" w:lineRule="auto"/>
            </w:pPr>
          </w:p>
        </w:tc>
        <w:tc>
          <w:tcPr>
            <w:tcW w:w="5220" w:type="dxa"/>
          </w:tcPr>
          <w:p w14:paraId="528C4797" w14:textId="77777777" w:rsidR="00AD064E" w:rsidRPr="00AD064E" w:rsidRDefault="00AD064E" w:rsidP="00AD064E">
            <w:pPr>
              <w:spacing w:after="0" w:line="240" w:lineRule="auto"/>
            </w:pPr>
          </w:p>
        </w:tc>
        <w:tc>
          <w:tcPr>
            <w:tcW w:w="4230" w:type="dxa"/>
          </w:tcPr>
          <w:p w14:paraId="6AA34C49" w14:textId="77777777" w:rsidR="00AD064E" w:rsidRPr="00AD064E" w:rsidRDefault="00AD064E" w:rsidP="00E131C7"/>
        </w:tc>
        <w:tc>
          <w:tcPr>
            <w:tcW w:w="2340" w:type="dxa"/>
          </w:tcPr>
          <w:p w14:paraId="15B283F5" w14:textId="77777777" w:rsidR="00AD064E" w:rsidRPr="00AD064E" w:rsidRDefault="00AD064E" w:rsidP="00AD064E">
            <w:pPr>
              <w:spacing w:after="0" w:line="240" w:lineRule="auto"/>
            </w:pPr>
          </w:p>
        </w:tc>
      </w:tr>
      <w:tr w:rsidR="00E131C7" w:rsidRPr="00AD064E" w14:paraId="243A4451" w14:textId="77777777" w:rsidTr="00AD064E">
        <w:tc>
          <w:tcPr>
            <w:tcW w:w="1170" w:type="dxa"/>
          </w:tcPr>
          <w:p w14:paraId="65C239EB" w14:textId="77777777" w:rsidR="00E131C7" w:rsidRPr="00AD064E" w:rsidRDefault="00E131C7" w:rsidP="00AD064E">
            <w:pPr>
              <w:spacing w:after="0" w:line="240" w:lineRule="auto"/>
            </w:pPr>
          </w:p>
        </w:tc>
        <w:tc>
          <w:tcPr>
            <w:tcW w:w="5220" w:type="dxa"/>
          </w:tcPr>
          <w:p w14:paraId="6734DB7D" w14:textId="77777777" w:rsidR="00E131C7" w:rsidRPr="003D6892" w:rsidRDefault="00E131C7" w:rsidP="00E131C7"/>
        </w:tc>
        <w:tc>
          <w:tcPr>
            <w:tcW w:w="4230" w:type="dxa"/>
          </w:tcPr>
          <w:p w14:paraId="71D5328F" w14:textId="77777777" w:rsidR="00E131C7" w:rsidRPr="00E131C7" w:rsidRDefault="00E131C7" w:rsidP="00E131C7">
            <w:pPr>
              <w:tabs>
                <w:tab w:val="left" w:pos="1490"/>
              </w:tabs>
            </w:pPr>
          </w:p>
        </w:tc>
        <w:tc>
          <w:tcPr>
            <w:tcW w:w="2340" w:type="dxa"/>
          </w:tcPr>
          <w:p w14:paraId="1B018439" w14:textId="77777777" w:rsidR="00E131C7" w:rsidRPr="00AD064E" w:rsidRDefault="00E131C7" w:rsidP="00AD064E">
            <w:pPr>
              <w:spacing w:after="0" w:line="240" w:lineRule="auto"/>
            </w:pPr>
          </w:p>
        </w:tc>
      </w:tr>
      <w:tr w:rsidR="00E131C7" w:rsidRPr="00AD064E" w14:paraId="1FB42DE1" w14:textId="77777777" w:rsidTr="00AD064E">
        <w:tc>
          <w:tcPr>
            <w:tcW w:w="1170" w:type="dxa"/>
          </w:tcPr>
          <w:p w14:paraId="6A5BA772" w14:textId="77777777" w:rsidR="00E131C7" w:rsidRPr="00AD064E" w:rsidRDefault="00E131C7" w:rsidP="00AD064E">
            <w:pPr>
              <w:spacing w:after="0" w:line="240" w:lineRule="auto"/>
            </w:pPr>
          </w:p>
        </w:tc>
        <w:tc>
          <w:tcPr>
            <w:tcW w:w="5220" w:type="dxa"/>
          </w:tcPr>
          <w:p w14:paraId="5933C051" w14:textId="77777777" w:rsidR="00E131C7" w:rsidRPr="003D6892" w:rsidRDefault="00E131C7" w:rsidP="00E131C7"/>
        </w:tc>
        <w:tc>
          <w:tcPr>
            <w:tcW w:w="4230" w:type="dxa"/>
          </w:tcPr>
          <w:p w14:paraId="3165BF97" w14:textId="77777777" w:rsidR="00E131C7" w:rsidRDefault="00E131C7" w:rsidP="00E131C7"/>
        </w:tc>
        <w:tc>
          <w:tcPr>
            <w:tcW w:w="2340" w:type="dxa"/>
          </w:tcPr>
          <w:p w14:paraId="2773C75E" w14:textId="77777777" w:rsidR="00E131C7" w:rsidRPr="00AD064E" w:rsidRDefault="00E131C7" w:rsidP="00AD064E">
            <w:pPr>
              <w:spacing w:after="0" w:line="240" w:lineRule="auto"/>
            </w:pPr>
          </w:p>
        </w:tc>
      </w:tr>
      <w:tr w:rsidR="00E131C7" w:rsidRPr="00AD064E" w14:paraId="6996A099" w14:textId="77777777" w:rsidTr="00AD064E">
        <w:tc>
          <w:tcPr>
            <w:tcW w:w="1170" w:type="dxa"/>
          </w:tcPr>
          <w:p w14:paraId="5E50C436" w14:textId="77777777" w:rsidR="00E131C7" w:rsidRPr="00AD064E" w:rsidRDefault="00E131C7" w:rsidP="00AD064E">
            <w:pPr>
              <w:spacing w:after="0" w:line="240" w:lineRule="auto"/>
            </w:pPr>
          </w:p>
        </w:tc>
        <w:tc>
          <w:tcPr>
            <w:tcW w:w="5220" w:type="dxa"/>
          </w:tcPr>
          <w:p w14:paraId="5B8443A7" w14:textId="77777777" w:rsidR="00E131C7" w:rsidRPr="003D6892" w:rsidRDefault="00E131C7" w:rsidP="00E131C7"/>
        </w:tc>
        <w:tc>
          <w:tcPr>
            <w:tcW w:w="4230" w:type="dxa"/>
          </w:tcPr>
          <w:p w14:paraId="7C24370E" w14:textId="77777777" w:rsidR="00E131C7" w:rsidRDefault="00E131C7" w:rsidP="00E131C7"/>
        </w:tc>
        <w:tc>
          <w:tcPr>
            <w:tcW w:w="2340" w:type="dxa"/>
          </w:tcPr>
          <w:p w14:paraId="146108AD" w14:textId="77777777" w:rsidR="00E131C7" w:rsidRPr="00AD064E" w:rsidRDefault="00E131C7" w:rsidP="00AD064E">
            <w:pPr>
              <w:spacing w:after="0" w:line="240" w:lineRule="auto"/>
            </w:pPr>
          </w:p>
        </w:tc>
      </w:tr>
      <w:tr w:rsidR="00FF625F" w:rsidRPr="00AD064E" w14:paraId="06ABCB9C" w14:textId="77777777" w:rsidTr="00AD064E">
        <w:tc>
          <w:tcPr>
            <w:tcW w:w="1170" w:type="dxa"/>
          </w:tcPr>
          <w:p w14:paraId="529BFFEC" w14:textId="77777777" w:rsidR="00FF625F" w:rsidRPr="00AD064E" w:rsidRDefault="00FF625F" w:rsidP="00AD064E">
            <w:pPr>
              <w:spacing w:after="0" w:line="240" w:lineRule="auto"/>
            </w:pPr>
          </w:p>
        </w:tc>
        <w:tc>
          <w:tcPr>
            <w:tcW w:w="5220" w:type="dxa"/>
          </w:tcPr>
          <w:p w14:paraId="45B5E19E" w14:textId="77777777" w:rsidR="00FF625F" w:rsidRPr="003D6892" w:rsidRDefault="00FF625F" w:rsidP="00E131C7"/>
        </w:tc>
        <w:tc>
          <w:tcPr>
            <w:tcW w:w="4230" w:type="dxa"/>
          </w:tcPr>
          <w:p w14:paraId="6D9D3EEA" w14:textId="77777777" w:rsidR="00FF625F" w:rsidRDefault="00FF625F" w:rsidP="00E131C7"/>
        </w:tc>
        <w:tc>
          <w:tcPr>
            <w:tcW w:w="2340" w:type="dxa"/>
          </w:tcPr>
          <w:p w14:paraId="44839304" w14:textId="77777777" w:rsidR="00FF625F" w:rsidRPr="00AD064E" w:rsidRDefault="00FF625F" w:rsidP="00AD064E">
            <w:pPr>
              <w:spacing w:after="0" w:line="240" w:lineRule="auto"/>
            </w:pPr>
          </w:p>
        </w:tc>
      </w:tr>
      <w:tr w:rsidR="00FF625F" w:rsidRPr="00AD064E" w14:paraId="3A72E6C7" w14:textId="77777777" w:rsidTr="00AD064E">
        <w:tc>
          <w:tcPr>
            <w:tcW w:w="1170" w:type="dxa"/>
          </w:tcPr>
          <w:p w14:paraId="07AEDA45" w14:textId="77777777" w:rsidR="00FF625F" w:rsidRPr="00AD064E" w:rsidRDefault="00FF625F" w:rsidP="00AD064E">
            <w:pPr>
              <w:spacing w:after="0" w:line="240" w:lineRule="auto"/>
            </w:pPr>
          </w:p>
        </w:tc>
        <w:tc>
          <w:tcPr>
            <w:tcW w:w="5220" w:type="dxa"/>
          </w:tcPr>
          <w:p w14:paraId="59F83E30" w14:textId="77777777" w:rsidR="00FF625F" w:rsidRPr="003D6892" w:rsidRDefault="00FF625F" w:rsidP="00E131C7"/>
        </w:tc>
        <w:tc>
          <w:tcPr>
            <w:tcW w:w="4230" w:type="dxa"/>
          </w:tcPr>
          <w:p w14:paraId="2376AF53" w14:textId="77777777" w:rsidR="00FF625F" w:rsidRDefault="00FF625F" w:rsidP="00E131C7"/>
        </w:tc>
        <w:tc>
          <w:tcPr>
            <w:tcW w:w="2340" w:type="dxa"/>
          </w:tcPr>
          <w:p w14:paraId="1B30CE9C" w14:textId="77777777" w:rsidR="00FF625F" w:rsidRPr="00AD064E" w:rsidRDefault="00FF625F" w:rsidP="00AD064E">
            <w:pPr>
              <w:spacing w:after="0" w:line="240" w:lineRule="auto"/>
            </w:pPr>
          </w:p>
        </w:tc>
      </w:tr>
      <w:tr w:rsidR="00FF625F" w:rsidRPr="00AD064E" w14:paraId="6F8CDF8B" w14:textId="77777777" w:rsidTr="00AD064E">
        <w:tc>
          <w:tcPr>
            <w:tcW w:w="1170" w:type="dxa"/>
          </w:tcPr>
          <w:p w14:paraId="650C2B4B" w14:textId="77777777" w:rsidR="00FF625F" w:rsidRPr="00AD064E" w:rsidRDefault="00FF625F" w:rsidP="00AD064E">
            <w:pPr>
              <w:spacing w:after="0" w:line="240" w:lineRule="auto"/>
            </w:pPr>
          </w:p>
        </w:tc>
        <w:tc>
          <w:tcPr>
            <w:tcW w:w="5220" w:type="dxa"/>
          </w:tcPr>
          <w:p w14:paraId="1EE5D5A2" w14:textId="77777777" w:rsidR="00FF625F" w:rsidRPr="003D6892" w:rsidRDefault="00FF625F" w:rsidP="00E131C7"/>
        </w:tc>
        <w:tc>
          <w:tcPr>
            <w:tcW w:w="4230" w:type="dxa"/>
          </w:tcPr>
          <w:p w14:paraId="72416537" w14:textId="77777777" w:rsidR="00FF625F" w:rsidRDefault="00FF625F" w:rsidP="00E131C7"/>
        </w:tc>
        <w:tc>
          <w:tcPr>
            <w:tcW w:w="2340" w:type="dxa"/>
          </w:tcPr>
          <w:p w14:paraId="51D4E61E" w14:textId="77777777" w:rsidR="00FF625F" w:rsidRPr="00AD064E" w:rsidRDefault="00FF625F" w:rsidP="00AD064E">
            <w:pPr>
              <w:spacing w:after="0" w:line="240" w:lineRule="auto"/>
            </w:pPr>
          </w:p>
        </w:tc>
      </w:tr>
      <w:tr w:rsidR="00FF625F" w:rsidRPr="00AD064E" w14:paraId="4DFBA71B" w14:textId="77777777" w:rsidTr="00AD064E">
        <w:tc>
          <w:tcPr>
            <w:tcW w:w="1170" w:type="dxa"/>
          </w:tcPr>
          <w:p w14:paraId="0A68BEC0" w14:textId="77777777" w:rsidR="00FF625F" w:rsidRPr="00AD064E" w:rsidRDefault="00FF625F" w:rsidP="00AD064E">
            <w:pPr>
              <w:spacing w:after="0" w:line="240" w:lineRule="auto"/>
            </w:pPr>
          </w:p>
        </w:tc>
        <w:tc>
          <w:tcPr>
            <w:tcW w:w="5220" w:type="dxa"/>
          </w:tcPr>
          <w:p w14:paraId="6F6A8AE9" w14:textId="77777777" w:rsidR="00FF625F" w:rsidRPr="003D6892" w:rsidRDefault="00FF625F" w:rsidP="00E131C7"/>
        </w:tc>
        <w:tc>
          <w:tcPr>
            <w:tcW w:w="4230" w:type="dxa"/>
          </w:tcPr>
          <w:p w14:paraId="65601191" w14:textId="77777777" w:rsidR="00FF625F" w:rsidRDefault="00FF625F" w:rsidP="00E131C7"/>
        </w:tc>
        <w:tc>
          <w:tcPr>
            <w:tcW w:w="2340" w:type="dxa"/>
          </w:tcPr>
          <w:p w14:paraId="318ECA82" w14:textId="77777777" w:rsidR="00FF625F" w:rsidRPr="00AD064E" w:rsidRDefault="00FF625F" w:rsidP="00AD064E">
            <w:pPr>
              <w:spacing w:after="0" w:line="240" w:lineRule="auto"/>
            </w:pPr>
          </w:p>
        </w:tc>
      </w:tr>
    </w:tbl>
    <w:p w14:paraId="4A469465" w14:textId="77777777" w:rsidR="00AD064E" w:rsidRDefault="00FF625F">
      <w:r>
        <w:t>*Insert the line numbers in the modified manuscript.</w:t>
      </w:r>
    </w:p>
    <w:sectPr w:rsidR="00AD064E" w:rsidSect="00142B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83B"/>
    <w:rsid w:val="000563DE"/>
    <w:rsid w:val="000A183B"/>
    <w:rsid w:val="00142B9F"/>
    <w:rsid w:val="00281F79"/>
    <w:rsid w:val="004529D7"/>
    <w:rsid w:val="00512AAD"/>
    <w:rsid w:val="00694016"/>
    <w:rsid w:val="00710E03"/>
    <w:rsid w:val="00774441"/>
    <w:rsid w:val="008917CB"/>
    <w:rsid w:val="008C5C71"/>
    <w:rsid w:val="008E6235"/>
    <w:rsid w:val="00AD064E"/>
    <w:rsid w:val="00CA355F"/>
    <w:rsid w:val="00D86BE2"/>
    <w:rsid w:val="00E131C7"/>
    <w:rsid w:val="00F10F2C"/>
    <w:rsid w:val="00F65502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4968FC"/>
  <w15:chartTrackingRefBased/>
  <w15:docId w15:val="{826AF7D1-4F34-4162-8F2C-F8E6B714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9D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6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etpub\wwwroot\downloads\Reply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8A90A-DB4A-4FE9-AD77-A443F1EC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Reply_template</Template>
  <TotalTime>0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Pritesh</dc:creator>
  <cp:keywords/>
  <cp:lastModifiedBy>Rajeev NR</cp:lastModifiedBy>
  <cp:revision>2</cp:revision>
  <dcterms:created xsi:type="dcterms:W3CDTF">2024-09-05T10:44:00Z</dcterms:created>
  <dcterms:modified xsi:type="dcterms:W3CDTF">2024-09-05T10:44:00Z</dcterms:modified>
</cp:coreProperties>
</file>